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4A" w:rsidRDefault="00C0224A">
      <w:pPr>
        <w:tabs>
          <w:tab w:val="left" w:pos="426"/>
        </w:tabs>
        <w:jc w:val="both"/>
        <w:rPr>
          <w:rFonts w:ascii="Arial" w:hAnsi="Arial"/>
          <w:sz w:val="26"/>
        </w:rPr>
      </w:pPr>
      <w:bookmarkStart w:id="0" w:name="_GoBack"/>
      <w:bookmarkEnd w:id="0"/>
    </w:p>
    <w:p w:rsidR="00C0224A" w:rsidRDefault="00C0224A">
      <w:pPr>
        <w:tabs>
          <w:tab w:val="left" w:pos="426"/>
        </w:tabs>
        <w:jc w:val="both"/>
        <w:rPr>
          <w:rFonts w:ascii="Arial" w:hAnsi="Arial"/>
          <w:sz w:val="26"/>
        </w:rPr>
      </w:pPr>
    </w:p>
    <w:p w:rsidR="00C0224A" w:rsidRDefault="00C0224A">
      <w:pPr>
        <w:tabs>
          <w:tab w:val="left" w:pos="426"/>
        </w:tabs>
        <w:jc w:val="both"/>
        <w:rPr>
          <w:rFonts w:ascii="Arial" w:hAnsi="Arial"/>
          <w:sz w:val="26"/>
        </w:rPr>
      </w:pPr>
    </w:p>
    <w:p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Ao Senhor</w:t>
      </w:r>
    </w:p>
    <w:p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Prof. Dr. ANDRÉ CAPALDO AMARAL</w:t>
      </w:r>
    </w:p>
    <w:p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DD. Coordenador do Programa de Pós-Graduação em</w:t>
      </w:r>
    </w:p>
    <w:p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Biotecnologia em Medicina Regenerativa e Química Medicinal (PPGB-MRQM)</w:t>
      </w:r>
    </w:p>
    <w:p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:rsidR="00C0224A" w:rsidRDefault="00C0224A">
      <w:pPr>
        <w:tabs>
          <w:tab w:val="left" w:pos="426"/>
        </w:tabs>
        <w:spacing w:line="276" w:lineRule="auto"/>
        <w:jc w:val="both"/>
        <w:rPr>
          <w:rFonts w:ascii="Arial" w:hAnsi="Arial"/>
          <w:b/>
          <w:sz w:val="26"/>
        </w:rPr>
      </w:pPr>
    </w:p>
    <w:p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b/>
          <w:sz w:val="26"/>
        </w:rPr>
      </w:pPr>
    </w:p>
    <w:p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b/>
          <w:sz w:val="26"/>
        </w:rPr>
      </w:pPr>
    </w:p>
    <w:p w:rsidR="00C0224A" w:rsidRDefault="00D64041">
      <w:pPr>
        <w:tabs>
          <w:tab w:val="left" w:pos="426"/>
        </w:tabs>
        <w:spacing w:line="360" w:lineRule="auto"/>
        <w:jc w:val="both"/>
      </w:pP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tab/>
      </w:r>
      <w:r>
        <w:rPr>
          <w:rFonts w:ascii="Arial" w:hAnsi="Arial"/>
          <w:b/>
          <w:sz w:val="26"/>
        </w:rPr>
        <w:softHyphen/>
        <w:t xml:space="preserve">_______________________________________________, </w:t>
      </w:r>
      <w:r>
        <w:rPr>
          <w:rFonts w:ascii="Arial" w:hAnsi="Arial"/>
          <w:sz w:val="26"/>
        </w:rPr>
        <w:t>RG nº _________________, aluno(a) regular do Programa de Pós-Graduação em Biotecnologia em Medicina Regenerativa e Química Medicinal (PPGB-MRQM), Curso de ___________________ desta Instituição, vem, mui res</w:t>
      </w:r>
      <w:r>
        <w:rPr>
          <w:rFonts w:ascii="Arial" w:hAnsi="Arial"/>
          <w:sz w:val="26"/>
        </w:rPr>
        <w:t>peitosamente, requerer de Vossa Senhoria a sustação da suspensão de matrícula a partir de _____/_____/_______.</w:t>
      </w:r>
    </w:p>
    <w:p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>Araraquara,       de                            de        .</w:t>
      </w:r>
    </w:p>
    <w:p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:rsidR="00C0224A" w:rsidRDefault="00C0224A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</w:p>
    <w:p w:rsidR="00C0224A" w:rsidRDefault="00D64041">
      <w:pPr>
        <w:tabs>
          <w:tab w:val="left" w:pos="426"/>
        </w:tabs>
        <w:spacing w:line="360" w:lineRule="auto"/>
        <w:ind w:firstLine="3686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__________________________________</w:t>
      </w:r>
    </w:p>
    <w:p w:rsidR="00C0224A" w:rsidRDefault="00D64041">
      <w:pPr>
        <w:tabs>
          <w:tab w:val="left" w:pos="426"/>
        </w:tabs>
        <w:spacing w:line="360" w:lineRule="auto"/>
        <w:ind w:firstLine="5103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Pós-Graduando(a)</w:t>
      </w:r>
    </w:p>
    <w:p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:rsidR="00C0224A" w:rsidRDefault="00C0224A">
      <w:pPr>
        <w:tabs>
          <w:tab w:val="left" w:pos="426"/>
        </w:tabs>
        <w:jc w:val="both"/>
        <w:rPr>
          <w:rFonts w:ascii="Arial" w:hAnsi="Arial"/>
          <w:b/>
          <w:sz w:val="26"/>
        </w:rPr>
      </w:pPr>
    </w:p>
    <w:p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Ciente. De acordo.</w:t>
      </w:r>
    </w:p>
    <w:p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Em ___/___/___</w:t>
      </w:r>
    </w:p>
    <w:p w:rsidR="00C0224A" w:rsidRDefault="00C0224A">
      <w:pPr>
        <w:tabs>
          <w:tab w:val="left" w:pos="426"/>
        </w:tabs>
        <w:jc w:val="both"/>
        <w:rPr>
          <w:rFonts w:ascii="Arial" w:hAnsi="Arial"/>
          <w:sz w:val="26"/>
        </w:rPr>
      </w:pPr>
    </w:p>
    <w:p w:rsidR="00C0224A" w:rsidRDefault="00C0224A">
      <w:pPr>
        <w:tabs>
          <w:tab w:val="left" w:pos="426"/>
        </w:tabs>
        <w:jc w:val="both"/>
        <w:rPr>
          <w:rFonts w:ascii="Arial" w:hAnsi="Arial"/>
          <w:sz w:val="26"/>
        </w:rPr>
      </w:pPr>
    </w:p>
    <w:p w:rsidR="00C0224A" w:rsidRDefault="00D64041">
      <w:pPr>
        <w:tabs>
          <w:tab w:val="left" w:pos="426"/>
        </w:tabs>
        <w:spacing w:line="360" w:lineRule="auto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________________________</w:t>
      </w:r>
    </w:p>
    <w:p w:rsidR="00C0224A" w:rsidRDefault="00D64041">
      <w:pPr>
        <w:tabs>
          <w:tab w:val="left" w:pos="426"/>
        </w:tabs>
        <w:spacing w:line="360" w:lineRule="auto"/>
        <w:ind w:firstLine="1134"/>
        <w:jc w:val="both"/>
      </w:pPr>
      <w:r>
        <w:rPr>
          <w:rFonts w:ascii="Arial" w:hAnsi="Arial"/>
          <w:sz w:val="26"/>
        </w:rPr>
        <w:t>Orientador(a)</w:t>
      </w:r>
    </w:p>
    <w:sectPr w:rsidR="00C0224A">
      <w:pgSz w:w="11907" w:h="16840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41" w:rsidRDefault="00D64041">
      <w:r>
        <w:separator/>
      </w:r>
    </w:p>
  </w:endnote>
  <w:endnote w:type="continuationSeparator" w:id="0">
    <w:p w:rsidR="00D64041" w:rsidRDefault="00D6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41" w:rsidRDefault="00D64041">
      <w:r>
        <w:rPr>
          <w:color w:val="000000"/>
        </w:rPr>
        <w:separator/>
      </w:r>
    </w:p>
  </w:footnote>
  <w:footnote w:type="continuationSeparator" w:id="0">
    <w:p w:rsidR="00D64041" w:rsidRDefault="00D64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0224A"/>
    <w:rsid w:val="003B501A"/>
    <w:rsid w:val="00AE02E5"/>
    <w:rsid w:val="00C0224A"/>
    <w:rsid w:val="00D6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F3DE6-09A4-4A5B-904C-2D75AF9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Seção de Pós-graduação</dc:creator>
  <cp:lastModifiedBy>Uniara</cp:lastModifiedBy>
  <cp:revision>2</cp:revision>
  <cp:lastPrinted>2004-05-13T14:46:00Z</cp:lastPrinted>
  <dcterms:created xsi:type="dcterms:W3CDTF">2019-02-26T19:44:00Z</dcterms:created>
  <dcterms:modified xsi:type="dcterms:W3CDTF">2019-02-26T19:44:00Z</dcterms:modified>
</cp:coreProperties>
</file>