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52" w:rsidRDefault="001A5652">
      <w:pPr>
        <w:tabs>
          <w:tab w:val="left" w:pos="426"/>
        </w:tabs>
        <w:jc w:val="both"/>
        <w:rPr>
          <w:rFonts w:ascii="Arial" w:hAnsi="Arial"/>
          <w:sz w:val="24"/>
        </w:rPr>
      </w:pPr>
      <w:bookmarkStart w:id="0" w:name="_GoBack"/>
      <w:bookmarkEnd w:id="0"/>
    </w:p>
    <w:p w:rsidR="001A5652" w:rsidRDefault="001A5652">
      <w:pPr>
        <w:tabs>
          <w:tab w:val="left" w:pos="426"/>
        </w:tabs>
        <w:jc w:val="both"/>
        <w:rPr>
          <w:rFonts w:ascii="Arial" w:hAnsi="Arial"/>
          <w:sz w:val="24"/>
        </w:rPr>
      </w:pP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Ao Senhor.</w:t>
      </w:r>
    </w:p>
    <w:p w:rsidR="001A5652" w:rsidRDefault="00803EDB">
      <w:pPr>
        <w:tabs>
          <w:tab w:val="left" w:pos="426"/>
        </w:tabs>
        <w:spacing w:line="360" w:lineRule="auto"/>
        <w:jc w:val="both"/>
      </w:pPr>
      <w:r>
        <w:rPr>
          <w:rFonts w:ascii="Arial" w:hAnsi="Arial"/>
          <w:sz w:val="26"/>
        </w:rPr>
        <w:t>Prof. Dr</w:t>
      </w:r>
      <w:r>
        <w:rPr>
          <w:rFonts w:ascii="Arial" w:hAnsi="Arial"/>
          <w:b/>
          <w:sz w:val="26"/>
        </w:rPr>
        <w:t>. ANDRÉ CAPALDO AMARAL</w:t>
      </w:r>
      <w:r>
        <w:rPr>
          <w:rFonts w:ascii="Arial" w:hAnsi="Arial"/>
          <w:sz w:val="26"/>
        </w:rPr>
        <w:t xml:space="preserve"> </w:t>
      </w: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DD. Coordenador do Programa de Pós-Graduação em Biotecnologia </w:t>
      </w:r>
    </w:p>
    <w:p w:rsidR="001A5652" w:rsidRDefault="001A5652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1A5652" w:rsidRDefault="00803EDB">
      <w:pPr>
        <w:tabs>
          <w:tab w:val="left" w:pos="426"/>
        </w:tabs>
        <w:spacing w:line="360" w:lineRule="auto"/>
        <w:jc w:val="both"/>
      </w:pP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sz w:val="26"/>
        </w:rPr>
        <w:t>______________________________</w:t>
      </w:r>
      <w:r>
        <w:rPr>
          <w:rFonts w:ascii="Arial" w:hAnsi="Arial"/>
          <w:b/>
          <w:sz w:val="26"/>
        </w:rPr>
        <w:t xml:space="preserve">, </w:t>
      </w:r>
      <w:r>
        <w:rPr>
          <w:rFonts w:ascii="Arial" w:hAnsi="Arial"/>
          <w:sz w:val="26"/>
        </w:rPr>
        <w:t xml:space="preserve">RG. nº ____________, abaixo </w:t>
      </w:r>
      <w:r>
        <w:rPr>
          <w:rFonts w:ascii="Arial" w:hAnsi="Arial"/>
          <w:sz w:val="26"/>
        </w:rPr>
        <w:t xml:space="preserve">assinado(a), aluno(a) regular do Programa de Pós-Graduação em Biotecnologia, matrícula nº ________________,Curso de </w:t>
      </w:r>
      <w:r>
        <w:rPr>
          <w:rFonts w:ascii="Arial" w:hAnsi="Arial"/>
          <w:b/>
          <w:bCs/>
          <w:sz w:val="26"/>
        </w:rPr>
        <w:t>Mestrado/Doutorado</w:t>
      </w:r>
      <w:r>
        <w:rPr>
          <w:rFonts w:ascii="Arial" w:hAnsi="Arial"/>
          <w:sz w:val="26"/>
        </w:rPr>
        <w:t xml:space="preserve"> desta Instituição, vem, mui respeitosamente, requerer contagem dos créditos obtidos na(s) disciplina(s) “________________</w:t>
      </w:r>
      <w:r>
        <w:rPr>
          <w:rFonts w:ascii="Arial" w:hAnsi="Arial"/>
          <w:sz w:val="26"/>
        </w:rPr>
        <w:t>_______________” (__), cursada(s) como aluno(a) especial, no Programa de Pós-Graduação em _______________________, da __________________________________________________, no ____ semestre/_______.</w:t>
      </w:r>
    </w:p>
    <w:p w:rsidR="001A5652" w:rsidRDefault="001A5652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>Araraquara,  ____ de ___________ de _____.</w:t>
      </w:r>
    </w:p>
    <w:p w:rsidR="001A5652" w:rsidRDefault="001A5652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1A5652" w:rsidRDefault="00803EDB">
      <w:pPr>
        <w:tabs>
          <w:tab w:val="left" w:pos="426"/>
        </w:tabs>
        <w:spacing w:line="360" w:lineRule="auto"/>
        <w:ind w:firstLine="4253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________</w:t>
      </w:r>
      <w:r>
        <w:rPr>
          <w:rFonts w:ascii="Arial" w:hAnsi="Arial"/>
          <w:b/>
          <w:sz w:val="26"/>
        </w:rPr>
        <w:t>__________________</w:t>
      </w:r>
    </w:p>
    <w:p w:rsidR="001A5652" w:rsidRDefault="00803EDB">
      <w:pPr>
        <w:tabs>
          <w:tab w:val="left" w:pos="426"/>
        </w:tabs>
        <w:spacing w:line="360" w:lineRule="auto"/>
        <w:ind w:firstLine="5103"/>
        <w:jc w:val="both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Pós-Graduando(a)</w:t>
      </w:r>
    </w:p>
    <w:p w:rsidR="001A5652" w:rsidRDefault="001A5652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6"/>
        </w:rPr>
      </w:pP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Ciente. De acordo.</w:t>
      </w: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Em ___/___/___</w:t>
      </w:r>
    </w:p>
    <w:p w:rsidR="001A5652" w:rsidRDefault="001A5652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1A5652" w:rsidRDefault="00803EDB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Prof(a).Dr(a)._________________________</w:t>
      </w:r>
    </w:p>
    <w:p w:rsidR="001A5652" w:rsidRDefault="00803EDB">
      <w:pPr>
        <w:tabs>
          <w:tab w:val="left" w:pos="426"/>
        </w:tabs>
        <w:spacing w:line="360" w:lineRule="auto"/>
        <w:ind w:firstLine="1701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Orientador(a)</w:t>
      </w:r>
    </w:p>
    <w:p w:rsidR="001A5652" w:rsidRDefault="001A5652">
      <w:pPr>
        <w:rPr>
          <w:rFonts w:ascii="Arial" w:hAnsi="Arial"/>
          <w:sz w:val="24"/>
        </w:rPr>
      </w:pPr>
    </w:p>
    <w:p w:rsidR="001A5652" w:rsidRDefault="00803ED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Anexar:</w:t>
      </w:r>
    </w:p>
    <w:p w:rsidR="001A5652" w:rsidRDefault="00803EDB">
      <w:pPr>
        <w:pStyle w:val="Ttulo1"/>
        <w:spacing w:line="360" w:lineRule="auto"/>
        <w:jc w:val="left"/>
      </w:pPr>
      <w:r>
        <w:rPr>
          <w:sz w:val="22"/>
        </w:rPr>
        <w:t>Certificado de conclusão</w:t>
      </w:r>
    </w:p>
    <w:sectPr w:rsidR="001A5652"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03EDB">
      <w:r>
        <w:separator/>
      </w:r>
    </w:p>
  </w:endnote>
  <w:endnote w:type="continuationSeparator" w:id="0">
    <w:p w:rsidR="00000000" w:rsidRDefault="0080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03EDB">
      <w:r>
        <w:rPr>
          <w:color w:val="000000"/>
        </w:rPr>
        <w:separator/>
      </w:r>
    </w:p>
  </w:footnote>
  <w:footnote w:type="continuationSeparator" w:id="0">
    <w:p w:rsidR="00000000" w:rsidRDefault="0080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A5652"/>
    <w:rsid w:val="001A5652"/>
    <w:rsid w:val="008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BBD41-A107-4FC7-8EE7-C4808C40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</w:pPr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>UNIARA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Seção de Pós-graduação</dc:creator>
  <cp:lastModifiedBy>Sandra  Regina Pavanelli</cp:lastModifiedBy>
  <cp:revision>2</cp:revision>
  <cp:lastPrinted>2004-05-13T14:38:00Z</cp:lastPrinted>
  <dcterms:created xsi:type="dcterms:W3CDTF">2018-05-08T13:50:00Z</dcterms:created>
  <dcterms:modified xsi:type="dcterms:W3CDTF">2018-05-08T13:50:00Z</dcterms:modified>
</cp:coreProperties>
</file>