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C2" w:rsidRDefault="00266BC2" w:rsidP="005A0B8B">
      <w:pPr>
        <w:spacing w:line="360" w:lineRule="auto"/>
        <w:jc w:val="center"/>
        <w:rPr>
          <w:rFonts w:ascii="Arial" w:hAnsi="Arial" w:cs="Arial"/>
          <w:color w:val="0000FF"/>
          <w:sz w:val="28"/>
          <w:szCs w:val="28"/>
        </w:rPr>
      </w:pPr>
      <w:r w:rsidRPr="00266BC2">
        <w:rPr>
          <w:rFonts w:ascii="Arial" w:hAnsi="Arial" w:cs="Arial"/>
          <w:color w:val="0000FF"/>
          <w:sz w:val="28"/>
          <w:szCs w:val="28"/>
        </w:rPr>
        <w:t xml:space="preserve">Utilize esse arquivo Modelo para fazer o seu </w:t>
      </w:r>
      <w:r w:rsidR="001D010B">
        <w:rPr>
          <w:rFonts w:ascii="Arial" w:hAnsi="Arial" w:cs="Arial"/>
          <w:b/>
          <w:color w:val="FF0000"/>
          <w:sz w:val="28"/>
          <w:szCs w:val="28"/>
        </w:rPr>
        <w:t>ARTIGO COMPLETO</w:t>
      </w:r>
      <w:r w:rsidRPr="00266BC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266BC2">
        <w:rPr>
          <w:rFonts w:ascii="Arial" w:hAnsi="Arial" w:cs="Arial"/>
          <w:b/>
          <w:color w:val="4472C4" w:themeColor="accent1"/>
          <w:sz w:val="28"/>
          <w:szCs w:val="28"/>
        </w:rPr>
        <w:t>(</w:t>
      </w:r>
      <w:r w:rsidRPr="00266BC2">
        <w:rPr>
          <w:rFonts w:ascii="Arial" w:hAnsi="Arial" w:cs="Arial"/>
          <w:color w:val="0000FF"/>
          <w:sz w:val="28"/>
          <w:szCs w:val="28"/>
          <w:u w:val="single"/>
        </w:rPr>
        <w:t>apague esse texto antes de submetê-lo no sistema</w:t>
      </w:r>
      <w:r w:rsidRPr="00266BC2">
        <w:rPr>
          <w:rFonts w:ascii="Arial" w:hAnsi="Arial" w:cs="Arial"/>
          <w:color w:val="0000FF"/>
          <w:sz w:val="28"/>
          <w:szCs w:val="28"/>
        </w:rPr>
        <w:t>)</w:t>
      </w:r>
    </w:p>
    <w:p w:rsidR="00266BC2" w:rsidRPr="00266BC2" w:rsidRDefault="00266BC2" w:rsidP="005A0B8B">
      <w:pPr>
        <w:spacing w:line="360" w:lineRule="auto"/>
        <w:jc w:val="center"/>
        <w:rPr>
          <w:rFonts w:ascii="Arial" w:hAnsi="Arial" w:cs="Arial"/>
          <w:b/>
          <w:color w:val="4472C4" w:themeColor="accent1"/>
        </w:rPr>
      </w:pPr>
    </w:p>
    <w:p w:rsidR="00F51E9B" w:rsidRDefault="00563CCF" w:rsidP="005A0B8B">
      <w:pPr>
        <w:spacing w:line="360" w:lineRule="auto"/>
        <w:jc w:val="center"/>
        <w:rPr>
          <w:rFonts w:ascii="Arial" w:hAnsi="Arial" w:cs="Arial"/>
          <w:b/>
        </w:rPr>
      </w:pPr>
      <w:r w:rsidRPr="005A0B8B">
        <w:rPr>
          <w:rFonts w:ascii="Arial" w:hAnsi="Arial" w:cs="Arial"/>
          <w:b/>
        </w:rPr>
        <w:t>Título do Trabalho em</w:t>
      </w:r>
      <w:r w:rsidR="00F51E9B">
        <w:rPr>
          <w:rFonts w:ascii="Arial" w:hAnsi="Arial" w:cs="Arial"/>
          <w:b/>
        </w:rPr>
        <w:t xml:space="preserve"> português, espanhol ou inglês</w:t>
      </w:r>
    </w:p>
    <w:p w:rsidR="005A0B8B" w:rsidRPr="005A0B8B" w:rsidRDefault="00F51E9B" w:rsidP="005A0B8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(Fonte Arial,</w:t>
      </w:r>
      <w:r w:rsidR="00266BC2">
        <w:rPr>
          <w:rFonts w:ascii="Arial" w:hAnsi="Arial" w:cs="Arial"/>
          <w:b/>
        </w:rPr>
        <w:t xml:space="preserve"> negrito, tamanho 14</w:t>
      </w:r>
      <w:r w:rsidR="00563CCF" w:rsidRPr="005A0B8B">
        <w:rPr>
          <w:rFonts w:ascii="Arial" w:hAnsi="Arial" w:cs="Arial"/>
          <w:b/>
        </w:rPr>
        <w:t>, centralizado</w:t>
      </w:r>
      <w:r>
        <w:rPr>
          <w:rFonts w:ascii="Arial" w:hAnsi="Arial" w:cs="Arial"/>
          <w:b/>
        </w:rPr>
        <w:t>)</w:t>
      </w:r>
    </w:p>
    <w:p w:rsidR="004140D0" w:rsidRPr="005A0B8B" w:rsidRDefault="00563CCF" w:rsidP="005A0B8B">
      <w:pPr>
        <w:spacing w:line="360" w:lineRule="auto"/>
        <w:jc w:val="center"/>
        <w:rPr>
          <w:rFonts w:ascii="Arial" w:hAnsi="Arial" w:cs="Arial"/>
          <w:b/>
        </w:rPr>
      </w:pPr>
      <w:r w:rsidRPr="002D5516">
        <w:rPr>
          <w:rFonts w:ascii="Arial" w:hAnsi="Arial" w:cs="Arial"/>
          <w:i/>
          <w:iCs/>
        </w:rPr>
        <w:t>Título do Trabalho em inglês (caso o trabalho não s</w:t>
      </w:r>
      <w:r w:rsidR="00F51E9B">
        <w:rPr>
          <w:rFonts w:ascii="Arial" w:hAnsi="Arial" w:cs="Arial"/>
          <w:i/>
          <w:iCs/>
        </w:rPr>
        <w:t xml:space="preserve">eja submetido no idioma inglês: </w:t>
      </w:r>
      <w:r w:rsidRPr="002D5516">
        <w:rPr>
          <w:rFonts w:ascii="Arial" w:hAnsi="Arial" w:cs="Arial"/>
          <w:i/>
          <w:iCs/>
        </w:rPr>
        <w:t xml:space="preserve">fonte Arial, </w:t>
      </w:r>
      <w:r w:rsidR="00266BC2">
        <w:rPr>
          <w:rFonts w:ascii="Arial" w:hAnsi="Arial" w:cs="Arial"/>
          <w:i/>
          <w:iCs/>
        </w:rPr>
        <w:t>tamanho 14</w:t>
      </w:r>
      <w:r w:rsidRPr="002D5516">
        <w:rPr>
          <w:rFonts w:ascii="Arial" w:hAnsi="Arial" w:cs="Arial"/>
          <w:i/>
          <w:iCs/>
        </w:rPr>
        <w:t>, itálico, centralizado</w:t>
      </w:r>
      <w:r w:rsidR="00F51E9B">
        <w:rPr>
          <w:rFonts w:ascii="Arial" w:hAnsi="Arial" w:cs="Arial"/>
          <w:i/>
          <w:iCs/>
        </w:rPr>
        <w:t>)</w:t>
      </w:r>
    </w:p>
    <w:p w:rsidR="004140D0" w:rsidRDefault="006155BD" w:rsidP="005A0B8B">
      <w:pPr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5.75pt;margin-top:4.8pt;width:443.3pt;height: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" fillcolor="white [3201]" strokecolor="#ed7d31 [3205]" strokeweight="1pt">
            <v:textbox>
              <w:txbxContent>
                <w:p w:rsidR="00563CCF" w:rsidRDefault="00563CCF" w:rsidP="00AB2E59">
                  <w:pPr>
                    <w:spacing w:after="0" w:line="240" w:lineRule="auto"/>
                    <w:jc w:val="center"/>
                  </w:pPr>
                  <w:r>
                    <w:t>SOBRENOME, Nome¹</w:t>
                  </w:r>
                  <w:r w:rsidR="00DB6B51">
                    <w:t>; SOBRENOME, Nome² (Arial, fonte 12, centralizado)</w:t>
                  </w:r>
                </w:p>
                <w:p w:rsidR="00F51E9B" w:rsidRDefault="00DB6B51" w:rsidP="00AB2E5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DB6B51">
                    <w:rPr>
                      <w:sz w:val="20"/>
                      <w:szCs w:val="20"/>
                    </w:rPr>
                    <w:t xml:space="preserve">¹ Instituição, </w:t>
                  </w:r>
                  <w:hyperlink r:id="rId6" w:history="1">
                    <w:r w:rsidRPr="00F7307D">
                      <w:rPr>
                        <w:rStyle w:val="Hyperlink"/>
                        <w:sz w:val="20"/>
                        <w:szCs w:val="20"/>
                      </w:rPr>
                      <w:t>email@provedor.com.br</w:t>
                    </w:r>
                  </w:hyperlink>
                  <w:r>
                    <w:rPr>
                      <w:sz w:val="20"/>
                      <w:szCs w:val="20"/>
                    </w:rPr>
                    <w:t xml:space="preserve">; ²Instituição, </w:t>
                  </w:r>
                  <w:r w:rsidRPr="00F51E9B">
                    <w:rPr>
                      <w:sz w:val="20"/>
                      <w:szCs w:val="20"/>
                    </w:rPr>
                    <w:t>email@provedor.com.br;</w:t>
                  </w:r>
                  <w:r w:rsidR="00F51E9B" w:rsidRPr="00F51E9B">
                    <w:rPr>
                      <w:sz w:val="20"/>
                      <w:szCs w:val="20"/>
                    </w:rPr>
                    <w:t xml:space="preserve"> </w:t>
                  </w:r>
                  <w:r w:rsidR="00F51E9B" w:rsidRPr="00F51E9B">
                    <w:rPr>
                      <w:sz w:val="20"/>
                      <w:szCs w:val="20"/>
                    </w:rPr>
                    <w:t xml:space="preserve">         </w:t>
                  </w:r>
                </w:p>
                <w:p w:rsidR="00DB6B51" w:rsidRPr="00DB6B51" w:rsidRDefault="00F51E9B" w:rsidP="00AB2E5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51E9B">
                    <w:rPr>
                      <w:sz w:val="20"/>
                      <w:szCs w:val="20"/>
                    </w:rPr>
                    <w:t xml:space="preserve">      </w:t>
                  </w:r>
                  <w:r w:rsidR="00DB6B51" w:rsidRPr="00F51E9B">
                    <w:rPr>
                      <w:sz w:val="20"/>
                      <w:szCs w:val="20"/>
                    </w:rPr>
                    <w:t>(Arial</w:t>
                  </w:r>
                  <w:r w:rsidR="00DB6B51">
                    <w:rPr>
                      <w:sz w:val="20"/>
                      <w:szCs w:val="20"/>
                    </w:rPr>
                    <w:t>, fonte 10 centralizado)</w:t>
                  </w:r>
                </w:p>
              </w:txbxContent>
            </v:textbox>
          </v:shape>
        </w:pict>
      </w:r>
    </w:p>
    <w:p w:rsidR="005A0B8B" w:rsidRDefault="005A0B8B" w:rsidP="005A0B8B">
      <w:pPr>
        <w:spacing w:after="0" w:line="360" w:lineRule="auto"/>
        <w:rPr>
          <w:rFonts w:ascii="Arial" w:hAnsi="Arial" w:cs="Arial"/>
        </w:rPr>
      </w:pPr>
    </w:p>
    <w:p w:rsidR="00D0204E" w:rsidRDefault="00D0204E" w:rsidP="005A0B8B">
      <w:pPr>
        <w:spacing w:after="0" w:line="360" w:lineRule="auto"/>
        <w:rPr>
          <w:rFonts w:ascii="Arial" w:hAnsi="Arial" w:cs="Arial"/>
        </w:rPr>
      </w:pPr>
    </w:p>
    <w:p w:rsidR="00D0204E" w:rsidRPr="002D5516" w:rsidRDefault="00D0204E" w:rsidP="00266BC2">
      <w:pPr>
        <w:spacing w:after="0" w:line="360" w:lineRule="auto"/>
        <w:ind w:left="1416" w:firstLine="708"/>
        <w:jc w:val="center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b/>
          <w:bCs/>
        </w:rPr>
        <w:t>Eixo Temático: Inserir o nome do eixo temátic</w:t>
      </w:r>
      <w:r w:rsidR="00266BC2">
        <w:rPr>
          <w:rFonts w:ascii="Arial" w:hAnsi="Arial" w:cs="Arial"/>
          <w:b/>
          <w:bCs/>
        </w:rPr>
        <w:t>o do trabalho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DB6B51" w:rsidRDefault="00F51E9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>N</w:t>
      </w:r>
      <w:r w:rsidR="00DB6B51" w:rsidRPr="002D5516">
        <w:rPr>
          <w:rFonts w:ascii="Arial" w:hAnsi="Arial" w:cs="Arial"/>
          <w:b/>
          <w:bCs/>
          <w:color w:val="4472C4" w:themeColor="accent1"/>
        </w:rPr>
        <w:t>úmero máximo de autores:</w:t>
      </w:r>
      <w:r w:rsidR="00D0204E">
        <w:rPr>
          <w:rFonts w:ascii="Arial" w:hAnsi="Arial" w:cs="Arial"/>
          <w:b/>
          <w:bCs/>
          <w:color w:val="4472C4" w:themeColor="accent1"/>
        </w:rPr>
        <w:t xml:space="preserve"> </w:t>
      </w:r>
      <w:r w:rsidR="00DB6B51" w:rsidRPr="002D5516">
        <w:rPr>
          <w:rFonts w:ascii="Arial" w:hAnsi="Arial" w:cs="Arial"/>
          <w:b/>
          <w:bCs/>
          <w:color w:val="4472C4" w:themeColor="accent1"/>
        </w:rPr>
        <w:t xml:space="preserve">6 </w:t>
      </w:r>
      <w:r w:rsidR="00DB6B51" w:rsidRPr="002D5516">
        <w:rPr>
          <w:rFonts w:ascii="Arial" w:hAnsi="Arial" w:cs="Arial"/>
          <w:color w:val="4472C4" w:themeColor="accent1"/>
        </w:rPr>
        <w:t>(autor principal e 5 coautores)</w:t>
      </w:r>
      <w:r>
        <w:rPr>
          <w:rFonts w:ascii="Arial" w:hAnsi="Arial" w:cs="Arial"/>
          <w:color w:val="4472C4" w:themeColor="accent1"/>
        </w:rPr>
        <w:t>;</w:t>
      </w:r>
    </w:p>
    <w:p w:rsidR="00F51E9B" w:rsidRDefault="00F51E9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F51E9B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 xml:space="preserve">Observações importantes: </w:t>
      </w:r>
    </w:p>
    <w:p w:rsidR="00F51E9B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 xml:space="preserve">Não utilizar maiúsculo em todas as palavras do título. </w:t>
      </w:r>
    </w:p>
    <w:p w:rsidR="00F51E9B" w:rsidRPr="003D6F22" w:rsidRDefault="00F61BB2" w:rsidP="00F51E9B">
      <w:pPr>
        <w:spacing w:line="360" w:lineRule="auto"/>
        <w:jc w:val="both"/>
        <w:rPr>
          <w:rFonts w:ascii="Arial" w:hAnsi="Arial" w:cs="Arial"/>
          <w:b/>
          <w:color w:val="4472C4" w:themeColor="accent1"/>
        </w:rPr>
      </w:pPr>
      <w:r w:rsidRPr="003D6F22">
        <w:rPr>
          <w:rFonts w:ascii="Arial" w:hAnsi="Arial" w:cs="Arial"/>
          <w:b/>
          <w:color w:val="4472C4" w:themeColor="accent1"/>
        </w:rPr>
        <w:t>A f</w:t>
      </w:r>
      <w:r w:rsidR="00F51E9B" w:rsidRPr="003D6F22">
        <w:rPr>
          <w:rFonts w:ascii="Arial" w:hAnsi="Arial" w:cs="Arial"/>
          <w:b/>
          <w:color w:val="4472C4" w:themeColor="accent1"/>
        </w:rPr>
        <w:t>onte deste templante será: Ar</w:t>
      </w:r>
      <w:r w:rsidR="00EB2A3D" w:rsidRPr="003D6F22">
        <w:rPr>
          <w:rFonts w:ascii="Arial" w:hAnsi="Arial" w:cs="Arial"/>
          <w:b/>
          <w:color w:val="4472C4" w:themeColor="accent1"/>
        </w:rPr>
        <w:t xml:space="preserve">ial, tamanho 12 com espaçamento </w:t>
      </w:r>
      <w:r w:rsidR="00F51E9B" w:rsidRPr="003D6F22">
        <w:rPr>
          <w:rFonts w:ascii="Arial" w:hAnsi="Arial" w:cs="Arial"/>
          <w:b/>
          <w:color w:val="4472C4" w:themeColor="accent1"/>
        </w:rPr>
        <w:t xml:space="preserve">1,5. </w:t>
      </w:r>
    </w:p>
    <w:p w:rsidR="00F51E9B" w:rsidRPr="00266BC2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 w:rsidRPr="00266BC2">
        <w:rPr>
          <w:rFonts w:ascii="Arial" w:hAnsi="Arial" w:cs="Arial"/>
          <w:color w:val="4472C4" w:themeColor="accent1"/>
        </w:rPr>
        <w:t xml:space="preserve">Reserve </w:t>
      </w:r>
      <w:r w:rsidR="00EB2A3D" w:rsidRPr="00266BC2">
        <w:rPr>
          <w:rFonts w:ascii="Arial" w:hAnsi="Arial" w:cs="Arial"/>
          <w:color w:val="4472C4" w:themeColor="accent1"/>
        </w:rPr>
        <w:t>as letras maiúsculas apenas para nomes próprios</w:t>
      </w:r>
      <w:r w:rsidRPr="00266BC2">
        <w:rPr>
          <w:rFonts w:ascii="Arial" w:hAnsi="Arial" w:cs="Arial"/>
          <w:color w:val="4472C4" w:themeColor="accent1"/>
        </w:rPr>
        <w:t xml:space="preserve"> presentes no título. </w:t>
      </w:r>
    </w:p>
    <w:p w:rsidR="003D6F22" w:rsidRDefault="00CD4B1A" w:rsidP="00CD4B1A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266BC2">
        <w:rPr>
          <w:rFonts w:ascii="Arial" w:hAnsi="Arial" w:cs="Arial"/>
          <w:color w:val="4472C4" w:themeColor="accent1"/>
        </w:rPr>
        <w:t xml:space="preserve">Tamanho </w:t>
      </w:r>
      <w:r w:rsidR="00266BC2" w:rsidRPr="00266BC2">
        <w:rPr>
          <w:rFonts w:ascii="Arial" w:hAnsi="Arial" w:cs="Arial"/>
          <w:color w:val="4472C4" w:themeColor="accent1"/>
        </w:rPr>
        <w:t xml:space="preserve">total do </w:t>
      </w:r>
      <w:r w:rsidR="00BF79C9">
        <w:rPr>
          <w:rFonts w:ascii="Arial" w:hAnsi="Arial" w:cs="Arial"/>
          <w:b/>
          <w:color w:val="4472C4" w:themeColor="accent1"/>
        </w:rPr>
        <w:t>a</w:t>
      </w:r>
      <w:r w:rsidR="00BF79C9" w:rsidRPr="00BF79C9">
        <w:rPr>
          <w:rFonts w:ascii="Arial" w:hAnsi="Arial" w:cs="Arial"/>
          <w:b/>
          <w:color w:val="4472C4" w:themeColor="accent1"/>
        </w:rPr>
        <w:t>rtigo completo</w:t>
      </w:r>
      <w:r w:rsidR="00266BC2" w:rsidRPr="00266BC2">
        <w:rPr>
          <w:rFonts w:ascii="Arial" w:hAnsi="Arial" w:cs="Arial"/>
          <w:color w:val="4472C4" w:themeColor="accent1"/>
        </w:rPr>
        <w:t xml:space="preserve"> </w:t>
      </w:r>
      <w:r w:rsidRPr="00266BC2">
        <w:rPr>
          <w:rFonts w:ascii="Arial" w:hAnsi="Arial" w:cs="Arial"/>
          <w:color w:val="4472C4" w:themeColor="accent1"/>
        </w:rPr>
        <w:t>de</w:t>
      </w:r>
      <w:r w:rsidR="00266BC2">
        <w:rPr>
          <w:rFonts w:ascii="Arial" w:hAnsi="Arial" w:cs="Arial"/>
          <w:color w:val="4472C4" w:themeColor="accent1"/>
        </w:rPr>
        <w:t>verá ocupar</w:t>
      </w:r>
      <w:r w:rsidR="00266BC2" w:rsidRPr="00266BC2">
        <w:rPr>
          <w:rFonts w:ascii="Arial" w:hAnsi="Arial" w:cs="Arial"/>
          <w:color w:val="4472C4" w:themeColor="accent1"/>
        </w:rPr>
        <w:t xml:space="preserve"> de</w:t>
      </w:r>
      <w:r w:rsidRPr="00266BC2">
        <w:rPr>
          <w:rFonts w:ascii="Arial" w:hAnsi="Arial" w:cs="Arial"/>
          <w:color w:val="4472C4" w:themeColor="accent1"/>
        </w:rPr>
        <w:t xml:space="preserve"> </w:t>
      </w:r>
      <w:r w:rsidR="00BF79C9">
        <w:rPr>
          <w:rFonts w:ascii="Arial" w:hAnsi="Arial" w:cs="Arial"/>
          <w:b/>
          <w:color w:val="4472C4" w:themeColor="accent1"/>
        </w:rPr>
        <w:t>até 20</w:t>
      </w:r>
      <w:r w:rsidRPr="00AD7682">
        <w:rPr>
          <w:rFonts w:ascii="Arial" w:hAnsi="Arial" w:cs="Arial"/>
          <w:b/>
          <w:color w:val="4472C4" w:themeColor="accent1"/>
        </w:rPr>
        <w:t xml:space="preserve"> páginas</w:t>
      </w:r>
      <w:r w:rsidR="00BF79C9">
        <w:rPr>
          <w:rFonts w:ascii="Arial" w:hAnsi="Arial" w:cs="Arial"/>
          <w:color w:val="4472C4" w:themeColor="accent1"/>
        </w:rPr>
        <w:t xml:space="preserve">. </w:t>
      </w:r>
    </w:p>
    <w:p w:rsidR="00BF79C9" w:rsidRDefault="00BF79C9" w:rsidP="00CD4B1A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3D6F22" w:rsidRPr="003D6F22" w:rsidRDefault="003D6F22" w:rsidP="003D6F22">
      <w:pPr>
        <w:rPr>
          <w:rFonts w:ascii="Arial" w:hAnsi="Arial" w:cs="Arial"/>
          <w:color w:val="4472C4" w:themeColor="accent1"/>
        </w:rPr>
      </w:pPr>
      <w:r w:rsidRPr="003D6F22">
        <w:rPr>
          <w:rFonts w:ascii="Arial" w:hAnsi="Arial" w:cs="Arial"/>
          <w:color w:val="4472C4" w:themeColor="accent1"/>
        </w:rPr>
        <w:t>Siga as NORMAS DA ABNT.</w:t>
      </w:r>
    </w:p>
    <w:p w:rsidR="003D6F22" w:rsidRPr="00266BC2" w:rsidRDefault="003D6F22" w:rsidP="00CD4B1A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4662F3" w:rsidRDefault="004662F3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09080F" w:rsidRDefault="0009080F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CD4B1A" w:rsidRPr="00266BC2" w:rsidRDefault="00266BC2" w:rsidP="005A0B8B">
      <w:pPr>
        <w:spacing w:after="0" w:line="360" w:lineRule="auto"/>
        <w:jc w:val="both"/>
        <w:rPr>
          <w:rFonts w:ascii="Arial" w:hAnsi="Arial" w:cs="Arial"/>
          <w:b/>
        </w:rPr>
      </w:pPr>
      <w:r w:rsidRPr="00266BC2">
        <w:rPr>
          <w:rFonts w:ascii="Arial" w:hAnsi="Arial" w:cs="Arial"/>
          <w:b/>
        </w:rPr>
        <w:lastRenderedPageBreak/>
        <w:t>R</w:t>
      </w:r>
      <w:r>
        <w:rPr>
          <w:rFonts w:ascii="Arial" w:hAnsi="Arial" w:cs="Arial"/>
          <w:b/>
        </w:rPr>
        <w:t>ESUMO</w:t>
      </w:r>
    </w:p>
    <w:p w:rsidR="00CD4B1A" w:rsidRPr="00BF79C9" w:rsidRDefault="00D0204E" w:rsidP="00D0204E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D0204E">
        <w:rPr>
          <w:rFonts w:ascii="Arial" w:hAnsi="Arial" w:cs="Arial"/>
          <w:color w:val="000000"/>
        </w:rPr>
        <w:t>Para a subm</w:t>
      </w:r>
      <w:r w:rsidR="00EB2A3D">
        <w:rPr>
          <w:rFonts w:ascii="Arial" w:hAnsi="Arial" w:cs="Arial"/>
          <w:color w:val="000000"/>
        </w:rPr>
        <w:t>issão dos trabalhos,</w:t>
      </w:r>
      <w:r w:rsidR="00266BC2">
        <w:rPr>
          <w:rFonts w:ascii="Arial" w:hAnsi="Arial" w:cs="Arial"/>
          <w:color w:val="000000"/>
        </w:rPr>
        <w:t xml:space="preserve"> </w:t>
      </w:r>
      <w:r w:rsidR="00266BC2" w:rsidRPr="00266BC2">
        <w:rPr>
          <w:rFonts w:ascii="Arial" w:hAnsi="Arial" w:cs="Arial"/>
          <w:color w:val="000000"/>
        </w:rPr>
        <w:t>deverá ser apresentado um resumo que deve s</w:t>
      </w:r>
      <w:r w:rsidR="00266BC2">
        <w:rPr>
          <w:rFonts w:ascii="Arial" w:hAnsi="Arial" w:cs="Arial"/>
          <w:color w:val="000000"/>
        </w:rPr>
        <w:t xml:space="preserve">er redigido em parágrafo único </w:t>
      </w:r>
      <w:r>
        <w:rPr>
          <w:rFonts w:ascii="Arial" w:hAnsi="Arial" w:cs="Arial"/>
          <w:color w:val="000000"/>
        </w:rPr>
        <w:t xml:space="preserve">com até </w:t>
      </w:r>
      <w:r w:rsidR="00BF79C9">
        <w:rPr>
          <w:rFonts w:ascii="Arial" w:hAnsi="Arial" w:cs="Arial"/>
        </w:rPr>
        <w:t xml:space="preserve">resumo </w:t>
      </w:r>
      <w:r w:rsidR="00BF79C9" w:rsidRPr="00BF79C9">
        <w:rPr>
          <w:rFonts w:ascii="Arial" w:hAnsi="Arial" w:cs="Arial"/>
          <w:b/>
        </w:rPr>
        <w:t>com até 12 linhas</w:t>
      </w:r>
      <w:r w:rsidR="00BF79C9" w:rsidRPr="00BF79C9">
        <w:rPr>
          <w:rFonts w:ascii="Arial" w:hAnsi="Arial" w:cs="Arial"/>
          <w:b/>
          <w:color w:val="4472C4" w:themeColor="accent1"/>
        </w:rPr>
        <w:t xml:space="preserve">. </w:t>
      </w:r>
    </w:p>
    <w:p w:rsidR="00DB6B51" w:rsidRPr="00D0204E" w:rsidRDefault="00EB2A3D" w:rsidP="00D0204E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 xml:space="preserve"> </w:t>
      </w:r>
      <w:r w:rsidR="00F2729D" w:rsidRPr="002D5516">
        <w:rPr>
          <w:rFonts w:ascii="Arial" w:hAnsi="Arial" w:cs="Arial"/>
        </w:rPr>
        <w:t>O texto deve ser claro, sucinto e, obrigatoriamente, explicar o(os) objetivo(s) do trabalho, justificando sua importância (sem incluir referências bibliográficas), os principais procedimentos metodológicos adotados, os resultados mais expressivos e conclusões</w:t>
      </w:r>
      <w:r w:rsidR="00F2729D" w:rsidRPr="002D5516">
        <w:rPr>
          <w:rFonts w:ascii="Arial" w:hAnsi="Arial" w:cs="Arial"/>
          <w:color w:val="4472C4" w:themeColor="accent1"/>
        </w:rPr>
        <w:t xml:space="preserve"> </w:t>
      </w:r>
      <w:r w:rsidR="00F2729D" w:rsidRPr="002D5516">
        <w:rPr>
          <w:rFonts w:ascii="Arial" w:hAnsi="Arial" w:cs="Arial"/>
        </w:rPr>
        <w:t>com espaçamento simples entre linhas e alinhamento justificado, sem recu</w:t>
      </w:r>
      <w:r w:rsidR="00BF79C9">
        <w:rPr>
          <w:rFonts w:ascii="Arial" w:hAnsi="Arial" w:cs="Arial"/>
        </w:rPr>
        <w:t xml:space="preserve">o. </w:t>
      </w:r>
    </w:p>
    <w:p w:rsidR="00DD5E83" w:rsidRPr="002D5516" w:rsidRDefault="00DD5E83" w:rsidP="005A0B8B">
      <w:pPr>
        <w:spacing w:after="0" w:line="360" w:lineRule="auto"/>
        <w:jc w:val="both"/>
        <w:rPr>
          <w:rFonts w:ascii="Arial" w:hAnsi="Arial" w:cs="Arial"/>
        </w:rPr>
      </w:pPr>
    </w:p>
    <w:p w:rsidR="00656D6D" w:rsidRDefault="00DD5E83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  <w:b/>
          <w:bCs/>
        </w:rPr>
        <w:t>A</w:t>
      </w:r>
      <w:r w:rsidR="00266BC2" w:rsidRPr="002D5516">
        <w:rPr>
          <w:rFonts w:ascii="Arial" w:hAnsi="Arial" w:cs="Arial"/>
          <w:b/>
          <w:bCs/>
        </w:rPr>
        <w:t>BSTRACT</w:t>
      </w:r>
      <w:r w:rsidRPr="002D5516">
        <w:rPr>
          <w:rFonts w:ascii="Arial" w:hAnsi="Arial" w:cs="Arial"/>
          <w:b/>
          <w:bCs/>
        </w:rPr>
        <w:t xml:space="preserve"> (Opcional) </w:t>
      </w:r>
      <w:r w:rsidRPr="002D5516">
        <w:rPr>
          <w:rFonts w:ascii="Arial" w:hAnsi="Arial" w:cs="Arial"/>
        </w:rPr>
        <w:t>Tradução do resumo para o inglês. Máximo de 1.000 caracteres (com es</w:t>
      </w:r>
      <w:r w:rsidR="00266BC2">
        <w:rPr>
          <w:rFonts w:ascii="Arial" w:hAnsi="Arial" w:cs="Arial"/>
        </w:rPr>
        <w:t xml:space="preserve">paços), </w:t>
      </w:r>
      <w:r w:rsidRPr="002D5516">
        <w:rPr>
          <w:rFonts w:ascii="Arial" w:hAnsi="Arial" w:cs="Arial"/>
        </w:rPr>
        <w:t>com alinhamento justificado e espaçamento simples entre linhas.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</w:rPr>
      </w:pPr>
    </w:p>
    <w:p w:rsidR="00A8520D" w:rsidRDefault="00A8520D" w:rsidP="00A8520D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  <w:b/>
          <w:bCs/>
        </w:rPr>
        <w:t xml:space="preserve">Palavras-chave: </w:t>
      </w:r>
      <w:r w:rsidRPr="002D5516">
        <w:rPr>
          <w:rFonts w:ascii="Arial" w:hAnsi="Arial" w:cs="Arial"/>
        </w:rPr>
        <w:t xml:space="preserve">até cinco palavras-chave. Não repetir palavras que estejam no título. Separar as palavras-chave por ponto e vírgula (;) e finalizar com ponto (.). Fonte Arial, corpo 11pt, com alinhamento justificado e espaçamento simples entre linhas. 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DD5E83" w:rsidRDefault="00685884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INTRODUÇÃO</w:t>
      </w:r>
    </w:p>
    <w:p w:rsidR="00656D6D" w:rsidRDefault="00656D6D" w:rsidP="00BF79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Indique claramente o problema de pesquisa, a justificativa ou a contribuição do trabalho para o eixo temático e o(s) objetivo</w:t>
      </w:r>
      <w:r w:rsidR="00685884">
        <w:rPr>
          <w:rFonts w:ascii="Arial" w:hAnsi="Arial" w:cs="Arial"/>
        </w:rPr>
        <w:t xml:space="preserve"> (s) proposto(s) nesse item. </w:t>
      </w:r>
    </w:p>
    <w:p w:rsidR="00656D6D" w:rsidRPr="002D5516" w:rsidRDefault="00E559B9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Incluir informações sobre o contexto em que a pesquisa foi realizada (os atores sociais envolvidos e aspectos socioeconômicos e ambientais, caracterização do local, etc.). Não use tabulação, não inclua cabeçalho e nem rodapé.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E559B9" w:rsidRPr="002D5516" w:rsidRDefault="00685884" w:rsidP="005A0B8B">
      <w:pPr>
        <w:spacing w:after="0" w:line="360" w:lineRule="auto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METODOLOGIA</w:t>
      </w:r>
    </w:p>
    <w:p w:rsidR="00E559B9" w:rsidRDefault="00E559B9" w:rsidP="00BF79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 xml:space="preserve">Dependendo da natureza do trabalho, uma caracterização do local deve ser inserida, tornando evidentes as condições em que a pesquisa foi realizada. </w:t>
      </w:r>
      <w:r w:rsidR="00032235" w:rsidRPr="002D5516">
        <w:rPr>
          <w:rFonts w:ascii="Arial" w:hAnsi="Arial" w:cs="Arial"/>
        </w:rPr>
        <w:t xml:space="preserve">Quando </w:t>
      </w:r>
      <w:r w:rsidR="00032235" w:rsidRPr="002D5516">
        <w:rPr>
          <w:rFonts w:ascii="Arial" w:hAnsi="Arial" w:cs="Arial"/>
        </w:rPr>
        <w:lastRenderedPageBreak/>
        <w:t xml:space="preserve">os métodos forem bem conhecidos, apenas uma breve apresentação </w:t>
      </w:r>
      <w:r w:rsidR="002D5516">
        <w:rPr>
          <w:rFonts w:ascii="Arial" w:hAnsi="Arial" w:cs="Arial"/>
        </w:rPr>
        <w:t>c</w:t>
      </w:r>
      <w:r w:rsidR="00032235" w:rsidRPr="002D5516">
        <w:rPr>
          <w:rFonts w:ascii="Arial" w:hAnsi="Arial" w:cs="Arial"/>
        </w:rPr>
        <w:t>om as referências bibliográficas bastará. Recomenda-se que os trabalhos que utilizarem programas e serviços de algoritmos e técnicas de Inteligência Artificial (IA) destaquem na metodologia do resumo.</w:t>
      </w:r>
    </w:p>
    <w:p w:rsidR="00032235" w:rsidRDefault="00032235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Caso contrário, é necessário apresentar uma descrição dos procedimentos utilizados. Unidades de medidas e símbolos devem se</w:t>
      </w:r>
      <w:r w:rsidR="00BF79C9">
        <w:rPr>
          <w:rFonts w:ascii="Arial" w:hAnsi="Arial" w:cs="Arial"/>
        </w:rPr>
        <w:t>guir o Sistema Internacional.</w:t>
      </w:r>
    </w:p>
    <w:p w:rsidR="005A0B8B" w:rsidRPr="002D5516" w:rsidRDefault="005A0B8B" w:rsidP="005A0B8B">
      <w:pPr>
        <w:spacing w:after="0" w:line="360" w:lineRule="auto"/>
        <w:jc w:val="both"/>
        <w:rPr>
          <w:rFonts w:ascii="Arial" w:hAnsi="Arial" w:cs="Arial"/>
        </w:rPr>
      </w:pPr>
    </w:p>
    <w:p w:rsidR="00032235" w:rsidRDefault="003D6F22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 xml:space="preserve">RESULTADOS E </w:t>
      </w:r>
      <w:r>
        <w:rPr>
          <w:rFonts w:ascii="Arial" w:hAnsi="Arial" w:cs="Arial"/>
          <w:b/>
          <w:bCs/>
        </w:rPr>
        <w:t>DISCUSSÕES</w:t>
      </w:r>
    </w:p>
    <w:p w:rsidR="00032235" w:rsidRDefault="002F3689" w:rsidP="00BF79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Apresentar os resultados preferencialmente de comentários analíticos e interpretativos, podendo apresentar tabelas, quadros, ilustrações gráficas interpretativas do que está sendo apresentado.</w:t>
      </w:r>
    </w:p>
    <w:p w:rsidR="002F3689" w:rsidRDefault="0097535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Figuras, (gráficos, mapas, fotos, blocos diagramas e imagens) devem ser inseridas através da função FIGURA (ferramenta do Windows), com resolução 300 dpi em dimensão compatível com uma boa visualização em tamanho A4(retrato ou paisagem)</w:t>
      </w:r>
    </w:p>
    <w:p w:rsidR="0097535A" w:rsidRDefault="0097535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As legendas das figuras deverão ser digitadas separadamente para evitar eventual deslocamento na diagramação. As tabelas podem ser incluídas no texto sem bordas laterais. Os títulos das figuras deverão ser situados</w:t>
      </w:r>
      <w:r w:rsidR="0005378A" w:rsidRPr="002D5516">
        <w:rPr>
          <w:rFonts w:ascii="Arial" w:hAnsi="Arial" w:cs="Arial"/>
        </w:rPr>
        <w:t xml:space="preserve"> na parte inferior das tabelas e quadros, na parte superior.</w:t>
      </w:r>
    </w:p>
    <w:p w:rsidR="00CE2AEE" w:rsidRDefault="00CE2AEE" w:rsidP="005A0B8B">
      <w:pPr>
        <w:spacing w:after="0" w:line="360" w:lineRule="auto"/>
        <w:rPr>
          <w:rFonts w:ascii="Arial" w:hAnsi="Arial" w:cs="Arial"/>
        </w:rPr>
      </w:pPr>
    </w:p>
    <w:p w:rsidR="002F3689" w:rsidRDefault="00685884" w:rsidP="005A0B8B">
      <w:pPr>
        <w:spacing w:after="0" w:line="360" w:lineRule="auto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CONCLUSÕES</w:t>
      </w:r>
      <w:r w:rsidR="00BF79C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CONSIDERAÇÕES FINAIS </w:t>
      </w:r>
    </w:p>
    <w:p w:rsidR="002F3689" w:rsidRPr="002D5516" w:rsidRDefault="0005378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Concluir os principais resultados com objetividade, sem repetir os resultados e discussões. As conclusões devem ser sumarizadas na forma de texto corrido e não na forma de itens.</w:t>
      </w:r>
    </w:p>
    <w:p w:rsidR="0005378A" w:rsidRPr="002D5516" w:rsidRDefault="0005378A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05378A" w:rsidRDefault="0005378A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Agradecimentos (Opcional)</w:t>
      </w:r>
    </w:p>
    <w:p w:rsidR="005A0B8B" w:rsidRPr="002D5516" w:rsidRDefault="005A0B8B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05378A" w:rsidRPr="002D5516" w:rsidRDefault="0005378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lastRenderedPageBreak/>
        <w:t>Se for o caso, indicar agências de fomento e órgãos financiadores, assim como apoiadores e colaboradores em questão.</w:t>
      </w:r>
    </w:p>
    <w:p w:rsidR="00685884" w:rsidRDefault="00685884" w:rsidP="005A0B8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D5516" w:rsidRPr="002D5516" w:rsidRDefault="00685884" w:rsidP="005A0B8B">
      <w:pPr>
        <w:spacing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 xml:space="preserve">REFERÊNCIAS </w:t>
      </w:r>
    </w:p>
    <w:p w:rsidR="002D5516" w:rsidRDefault="002D5516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>Os primeiros nomes de autores e autoras devem ser escritos por extenso, a fim de que se possa distinguir o gênero destes/as.</w:t>
      </w:r>
    </w:p>
    <w:p w:rsidR="002D5516" w:rsidRPr="002D5516" w:rsidRDefault="002D5516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>Devem incluir apenas as mencionadas no texto e em tabelas, gráficos, fotos ou imagens, aparecendo em ordem alfabética e em letras maiúsculas. A apresentação segue as normas da ABNT – NBR 6023 (2018)</w:t>
      </w:r>
      <w:r w:rsidR="003D6F22">
        <w:rPr>
          <w:rFonts w:ascii="Arial" w:hAnsi="Arial" w:cs="Arial"/>
          <w:color w:val="4472C4" w:themeColor="accent1"/>
        </w:rPr>
        <w:t>.</w:t>
      </w:r>
    </w:p>
    <w:p w:rsidR="002D5516" w:rsidRPr="002D5516" w:rsidRDefault="002D5516" w:rsidP="005A0B8B">
      <w:pPr>
        <w:spacing w:after="0" w:line="360" w:lineRule="auto"/>
        <w:rPr>
          <w:color w:val="4472C4" w:themeColor="accent1"/>
        </w:rPr>
      </w:pPr>
    </w:p>
    <w:p w:rsidR="00032235" w:rsidRPr="00656D6D" w:rsidRDefault="00032235" w:rsidP="005A0B8B">
      <w:pPr>
        <w:spacing w:line="360" w:lineRule="auto"/>
        <w:rPr>
          <w:color w:val="4472C4" w:themeColor="accent1"/>
        </w:rPr>
      </w:pPr>
    </w:p>
    <w:sectPr w:rsidR="00032235" w:rsidRPr="00656D6D" w:rsidSect="005A0B8B">
      <w:headerReference w:type="default" r:id="rId7"/>
      <w:pgSz w:w="11906" w:h="16838"/>
      <w:pgMar w:top="3791" w:right="1416" w:bottom="1417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904" w:rsidRDefault="001D5904" w:rsidP="007169E8">
      <w:pPr>
        <w:spacing w:after="0" w:line="240" w:lineRule="auto"/>
      </w:pPr>
      <w:r>
        <w:separator/>
      </w:r>
    </w:p>
  </w:endnote>
  <w:endnote w:type="continuationSeparator" w:id="1">
    <w:p w:rsidR="001D5904" w:rsidRDefault="001D5904" w:rsidP="0071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904" w:rsidRDefault="001D5904" w:rsidP="007169E8">
      <w:pPr>
        <w:spacing w:after="0" w:line="240" w:lineRule="auto"/>
      </w:pPr>
      <w:r>
        <w:separator/>
      </w:r>
    </w:p>
  </w:footnote>
  <w:footnote w:type="continuationSeparator" w:id="1">
    <w:p w:rsidR="001D5904" w:rsidRDefault="001D5904" w:rsidP="0071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9E8" w:rsidRDefault="004546AC" w:rsidP="005A0B8B">
    <w:pPr>
      <w:pStyle w:val="Cabealho"/>
      <w:tabs>
        <w:tab w:val="clear" w:pos="8504"/>
        <w:tab w:val="right" w:pos="8789"/>
      </w:tabs>
    </w:pPr>
    <w:r>
      <w:rPr>
        <w:noProof/>
        <w:lang w:eastAsia="pt-BR"/>
      </w:rPr>
      <w:drawing>
        <wp:inline distT="0" distB="0" distL="0" distR="0">
          <wp:extent cx="5671185" cy="1694815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 simposi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169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140D0"/>
    <w:rsid w:val="00032235"/>
    <w:rsid w:val="0005378A"/>
    <w:rsid w:val="0009080F"/>
    <w:rsid w:val="000E0B8F"/>
    <w:rsid w:val="001B0C37"/>
    <w:rsid w:val="001D010B"/>
    <w:rsid w:val="001D5904"/>
    <w:rsid w:val="00266BC2"/>
    <w:rsid w:val="002D5516"/>
    <w:rsid w:val="002F3689"/>
    <w:rsid w:val="003D6F22"/>
    <w:rsid w:val="004140D0"/>
    <w:rsid w:val="004546AC"/>
    <w:rsid w:val="004662F3"/>
    <w:rsid w:val="00563CCF"/>
    <w:rsid w:val="00593B41"/>
    <w:rsid w:val="00593B44"/>
    <w:rsid w:val="005A0B8B"/>
    <w:rsid w:val="006155BD"/>
    <w:rsid w:val="00656D6D"/>
    <w:rsid w:val="00661271"/>
    <w:rsid w:val="00685884"/>
    <w:rsid w:val="007169E8"/>
    <w:rsid w:val="007C5200"/>
    <w:rsid w:val="00820267"/>
    <w:rsid w:val="00933AFC"/>
    <w:rsid w:val="0097535A"/>
    <w:rsid w:val="00A8520D"/>
    <w:rsid w:val="00AA21A2"/>
    <w:rsid w:val="00AB2E59"/>
    <w:rsid w:val="00AD7682"/>
    <w:rsid w:val="00BF79C9"/>
    <w:rsid w:val="00CD4B1A"/>
    <w:rsid w:val="00CE2AEE"/>
    <w:rsid w:val="00D0204E"/>
    <w:rsid w:val="00D16228"/>
    <w:rsid w:val="00DB6B51"/>
    <w:rsid w:val="00DD5E83"/>
    <w:rsid w:val="00E26738"/>
    <w:rsid w:val="00E559B9"/>
    <w:rsid w:val="00EB2A3D"/>
    <w:rsid w:val="00EC704D"/>
    <w:rsid w:val="00F20896"/>
    <w:rsid w:val="00F2729D"/>
    <w:rsid w:val="00F51E9B"/>
    <w:rsid w:val="00F61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5BD"/>
  </w:style>
  <w:style w:type="paragraph" w:styleId="Ttulo1">
    <w:name w:val="heading 1"/>
    <w:basedOn w:val="Normal"/>
    <w:next w:val="Normal"/>
    <w:link w:val="Ttulo1Char"/>
    <w:uiPriority w:val="9"/>
    <w:qFormat/>
    <w:rsid w:val="0041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4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4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4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4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4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40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40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40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40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40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40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40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40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40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4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40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40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B6B5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6B5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6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9E8"/>
  </w:style>
  <w:style w:type="paragraph" w:styleId="Rodap">
    <w:name w:val="footer"/>
    <w:basedOn w:val="Normal"/>
    <w:link w:val="RodapChar"/>
    <w:uiPriority w:val="99"/>
    <w:unhideWhenUsed/>
    <w:rsid w:val="00716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9E8"/>
  </w:style>
  <w:style w:type="paragraph" w:styleId="Textodebalo">
    <w:name w:val="Balloon Text"/>
    <w:basedOn w:val="Normal"/>
    <w:link w:val="TextodebaloChar"/>
    <w:uiPriority w:val="99"/>
    <w:semiHidden/>
    <w:unhideWhenUsed/>
    <w:rsid w:val="00F5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E9B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F51E9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provedor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do XII Simposio _ artigo completo</Template>
  <TotalTime>5</TotalTime>
  <Pages>4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egydio</dc:creator>
  <cp:lastModifiedBy>Usuário</cp:lastModifiedBy>
  <cp:revision>4</cp:revision>
  <dcterms:created xsi:type="dcterms:W3CDTF">2026-03-24T01:28:00Z</dcterms:created>
  <dcterms:modified xsi:type="dcterms:W3CDTF">2026-03-24T01:40:00Z</dcterms:modified>
</cp:coreProperties>
</file>